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10409"/>
        <w:gridCol w:w="2335"/>
      </w:tblGrid>
      <w:tr w:rsidR="004B4088" w:rsidRPr="0057649F" w:rsidTr="009D3C3C">
        <w:trPr>
          <w:trHeight w:val="1124"/>
        </w:trPr>
        <w:tc>
          <w:tcPr>
            <w:tcW w:w="1555" w:type="dxa"/>
            <w:vAlign w:val="center"/>
          </w:tcPr>
          <w:p w:rsidR="00531D36" w:rsidRPr="0057649F" w:rsidRDefault="00531D36" w:rsidP="009D3C3C">
            <w:pPr>
              <w:jc w:val="center"/>
              <w:rPr>
                <w:rFonts w:cs="Arial"/>
              </w:rPr>
            </w:pPr>
            <w:r w:rsidRPr="0057649F">
              <w:rPr>
                <w:rFonts w:cs="Arial"/>
                <w:noProof/>
                <w:lang w:eastAsia="en-GB"/>
              </w:rPr>
              <w:drawing>
                <wp:inline distT="0" distB="0" distL="0" distR="0" wp14:anchorId="1E2D197D" wp14:editId="43378BC1">
                  <wp:extent cx="609601" cy="60960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ds-promo-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1" cy="609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531D36" w:rsidRPr="0057649F" w:rsidRDefault="00C34474" w:rsidP="00C34474">
            <w:pPr>
              <w:jc w:val="center"/>
              <w:rPr>
                <w:rFonts w:cs="Arial"/>
                <w:sz w:val="44"/>
                <w:szCs w:val="44"/>
              </w:rPr>
            </w:pPr>
            <w:r w:rsidRPr="0057649F">
              <w:rPr>
                <w:rFonts w:cs="Arial"/>
                <w:sz w:val="44"/>
                <w:szCs w:val="44"/>
              </w:rPr>
              <w:t>RefHelp on Right Decisions</w:t>
            </w:r>
          </w:p>
          <w:p w:rsidR="00C34474" w:rsidRPr="0057649F" w:rsidRDefault="00C34474" w:rsidP="00C34474">
            <w:pPr>
              <w:jc w:val="center"/>
              <w:rPr>
                <w:rFonts w:cs="Arial"/>
              </w:rPr>
            </w:pPr>
          </w:p>
          <w:p w:rsidR="00C34474" w:rsidRDefault="00C34474" w:rsidP="00C34474">
            <w:pPr>
              <w:jc w:val="center"/>
              <w:rPr>
                <w:rFonts w:cs="Arial"/>
              </w:rPr>
            </w:pPr>
            <w:r w:rsidRPr="0057649F">
              <w:rPr>
                <w:rFonts w:cs="Arial"/>
              </w:rPr>
              <w:t xml:space="preserve">New </w:t>
            </w:r>
            <w:r w:rsidR="000055AD" w:rsidRPr="0057649F">
              <w:rPr>
                <w:rFonts w:cs="Arial"/>
              </w:rPr>
              <w:t xml:space="preserve">content </w:t>
            </w:r>
            <w:r w:rsidRPr="0057649F">
              <w:rPr>
                <w:rFonts w:cs="Arial"/>
              </w:rPr>
              <w:t>and updated content template</w:t>
            </w:r>
          </w:p>
          <w:p w:rsidR="00B820A2" w:rsidRPr="0057649F" w:rsidRDefault="00B820A2" w:rsidP="00C3447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Download, complete all relevant fields</w:t>
            </w:r>
            <w:r w:rsidR="00582204">
              <w:rPr>
                <w:rFonts w:cs="Arial"/>
              </w:rPr>
              <w:t>, save as Word/PDF</w:t>
            </w:r>
            <w:r>
              <w:rPr>
                <w:rFonts w:cs="Arial"/>
              </w:rPr>
              <w:t xml:space="preserve"> and send to </w:t>
            </w:r>
            <w:hyperlink r:id="rId9" w:history="1">
              <w:r w:rsidRPr="005E47AF">
                <w:rPr>
                  <w:rStyle w:val="Hyperlink"/>
                  <w:rFonts w:cs="Arial"/>
                </w:rPr>
                <w:t>aa.rightdecisions@aapct.scot.nhs.uk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367" w:type="dxa"/>
            <w:vAlign w:val="center"/>
          </w:tcPr>
          <w:p w:rsidR="00531D36" w:rsidRPr="0057649F" w:rsidRDefault="00531D36" w:rsidP="009D3C3C">
            <w:pPr>
              <w:jc w:val="center"/>
              <w:rPr>
                <w:rFonts w:cs="Arial"/>
              </w:rPr>
            </w:pPr>
            <w:r w:rsidRPr="0057649F">
              <w:rPr>
                <w:rFonts w:cs="Arial"/>
                <w:noProof/>
                <w:lang w:eastAsia="en-GB"/>
              </w:rPr>
              <w:drawing>
                <wp:inline distT="0" distB="0" distL="0" distR="0" wp14:anchorId="44F93F8F" wp14:editId="29081FA0">
                  <wp:extent cx="702859" cy="702859"/>
                  <wp:effectExtent l="0" t="0" r="254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hsaa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15" cy="75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3F2B" w:rsidRPr="0057649F" w:rsidRDefault="00A53F2B">
      <w:pPr>
        <w:rPr>
          <w:rFonts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43"/>
        <w:gridCol w:w="9346"/>
      </w:tblGrid>
      <w:tr w:rsidR="0057649F" w:rsidRPr="0057649F" w:rsidTr="009D3C3C">
        <w:tc>
          <w:tcPr>
            <w:tcW w:w="4106" w:type="dxa"/>
          </w:tcPr>
          <w:p w:rsidR="0057649F" w:rsidRPr="0057649F" w:rsidRDefault="0057649F" w:rsidP="00661394">
            <w:pPr>
              <w:rPr>
                <w:rFonts w:cs="Arial"/>
                <w:b/>
                <w:szCs w:val="24"/>
              </w:rPr>
            </w:pPr>
            <w:permStart w:id="303710329" w:edGrp="everyone" w:colFirst="1" w:colLast="1"/>
            <w:r w:rsidRPr="0057649F">
              <w:rPr>
                <w:rFonts w:cs="Arial"/>
                <w:b/>
                <w:szCs w:val="24"/>
              </w:rPr>
              <w:t>Section/specialty:</w:t>
            </w:r>
          </w:p>
        </w:tc>
        <w:tc>
          <w:tcPr>
            <w:tcW w:w="6351" w:type="dxa"/>
          </w:tcPr>
          <w:p w:rsidR="0057649F" w:rsidRPr="0057649F" w:rsidRDefault="0057649F" w:rsidP="00661394">
            <w:pPr>
              <w:rPr>
                <w:rFonts w:cs="Arial"/>
                <w:b/>
                <w:szCs w:val="24"/>
              </w:rPr>
            </w:pPr>
          </w:p>
        </w:tc>
      </w:tr>
      <w:tr w:rsidR="0057649F" w:rsidRPr="0057649F" w:rsidTr="009D3C3C">
        <w:tc>
          <w:tcPr>
            <w:tcW w:w="4106" w:type="dxa"/>
          </w:tcPr>
          <w:p w:rsidR="0057649F" w:rsidRPr="0057649F" w:rsidRDefault="0057649F" w:rsidP="00661394">
            <w:pPr>
              <w:rPr>
                <w:rFonts w:cs="Arial"/>
                <w:b/>
                <w:szCs w:val="24"/>
              </w:rPr>
            </w:pPr>
            <w:permStart w:id="781394703" w:edGrp="everyone" w:colFirst="1" w:colLast="1"/>
            <w:permEnd w:id="303710329"/>
            <w:r w:rsidRPr="0057649F">
              <w:rPr>
                <w:rFonts w:cs="Arial"/>
                <w:b/>
                <w:szCs w:val="24"/>
              </w:rPr>
              <w:t>Subsection (if known/applicable):</w:t>
            </w:r>
          </w:p>
        </w:tc>
        <w:tc>
          <w:tcPr>
            <w:tcW w:w="6351" w:type="dxa"/>
          </w:tcPr>
          <w:p w:rsidR="0057649F" w:rsidRPr="0057649F" w:rsidRDefault="0057649F" w:rsidP="00661394">
            <w:pPr>
              <w:rPr>
                <w:rFonts w:cs="Arial"/>
                <w:b/>
                <w:szCs w:val="24"/>
              </w:rPr>
            </w:pPr>
          </w:p>
        </w:tc>
      </w:tr>
      <w:permEnd w:id="781394703"/>
    </w:tbl>
    <w:p w:rsidR="0057649F" w:rsidRDefault="0057649F">
      <w:pPr>
        <w:rPr>
          <w:rFonts w:cs="Arial"/>
          <w:b/>
          <w:szCs w:val="24"/>
        </w:rPr>
      </w:pPr>
    </w:p>
    <w:p w:rsidR="00C34474" w:rsidRPr="0057649F" w:rsidRDefault="00C34474">
      <w:pPr>
        <w:rPr>
          <w:rFonts w:cs="Arial"/>
          <w:b/>
          <w:szCs w:val="24"/>
        </w:rPr>
      </w:pPr>
      <w:r w:rsidRPr="0057649F">
        <w:rPr>
          <w:rFonts w:cs="Arial"/>
          <w:b/>
          <w:szCs w:val="24"/>
        </w:rPr>
        <w:t>Content (com</w:t>
      </w:r>
      <w:r w:rsidR="00FB5046">
        <w:rPr>
          <w:rFonts w:cs="Arial"/>
          <w:b/>
          <w:szCs w:val="24"/>
        </w:rPr>
        <w:t>plete all applicable sections):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5"/>
        <w:gridCol w:w="12064"/>
      </w:tblGrid>
      <w:tr w:rsidR="00C34474" w:rsidRPr="0057649F" w:rsidTr="00582204">
        <w:trPr>
          <w:trHeight w:val="1874"/>
        </w:trPr>
        <w:tc>
          <w:tcPr>
            <w:tcW w:w="3325" w:type="dxa"/>
          </w:tcPr>
          <w:p w:rsidR="00C34474" w:rsidRPr="0057649F" w:rsidRDefault="00D00B7E">
            <w:pPr>
              <w:rPr>
                <w:rFonts w:cs="Arial"/>
              </w:rPr>
            </w:pPr>
            <w:permStart w:id="1964670633" w:edGrp="everyone" w:colFirst="1" w:colLast="1"/>
            <w:r>
              <w:rPr>
                <w:rFonts w:cs="Arial"/>
              </w:rPr>
              <w:t>Services available</w:t>
            </w:r>
            <w:r w:rsidR="003D653C">
              <w:rPr>
                <w:rFonts w:cs="Arial"/>
              </w:rPr>
              <w:t xml:space="preserve"> </w:t>
            </w:r>
            <w:r w:rsidR="003D653C" w:rsidRPr="003D653C">
              <w:rPr>
                <w:rFonts w:cs="Arial"/>
                <w:i/>
                <w:sz w:val="18"/>
                <w:szCs w:val="18"/>
              </w:rPr>
              <w:t>(Specify clinical mailbox if available or contact details for advice)</w:t>
            </w:r>
          </w:p>
        </w:tc>
        <w:tc>
          <w:tcPr>
            <w:tcW w:w="12064" w:type="dxa"/>
          </w:tcPr>
          <w:p w:rsidR="00C34474" w:rsidRPr="0057649F" w:rsidRDefault="00C34474">
            <w:pPr>
              <w:rPr>
                <w:rFonts w:cs="Arial"/>
              </w:rPr>
            </w:pPr>
          </w:p>
        </w:tc>
      </w:tr>
      <w:tr w:rsidR="00C34474" w:rsidRPr="0057649F" w:rsidTr="00582204">
        <w:trPr>
          <w:trHeight w:val="1986"/>
        </w:trPr>
        <w:tc>
          <w:tcPr>
            <w:tcW w:w="3325" w:type="dxa"/>
          </w:tcPr>
          <w:p w:rsidR="00C34474" w:rsidRPr="0057649F" w:rsidRDefault="00D00B7E">
            <w:pPr>
              <w:rPr>
                <w:rFonts w:cs="Arial"/>
              </w:rPr>
            </w:pPr>
            <w:permStart w:id="801583411" w:edGrp="everyone" w:colFirst="1" w:colLast="1"/>
            <w:permEnd w:id="1964670633"/>
            <w:r>
              <w:rPr>
                <w:rFonts w:cs="Arial"/>
              </w:rPr>
              <w:t>Intro/background</w:t>
            </w:r>
          </w:p>
        </w:tc>
        <w:tc>
          <w:tcPr>
            <w:tcW w:w="12064" w:type="dxa"/>
          </w:tcPr>
          <w:p w:rsidR="00C34474" w:rsidRPr="0057649F" w:rsidRDefault="00C34474">
            <w:pPr>
              <w:rPr>
                <w:rFonts w:cs="Arial"/>
              </w:rPr>
            </w:pPr>
          </w:p>
        </w:tc>
      </w:tr>
      <w:tr w:rsidR="00C34474" w:rsidRPr="0057649F" w:rsidTr="00582204">
        <w:trPr>
          <w:trHeight w:val="1830"/>
        </w:trPr>
        <w:tc>
          <w:tcPr>
            <w:tcW w:w="3325" w:type="dxa"/>
          </w:tcPr>
          <w:p w:rsidR="00C34474" w:rsidRPr="0057649F" w:rsidRDefault="00D00B7E">
            <w:pPr>
              <w:rPr>
                <w:rFonts w:cs="Arial"/>
              </w:rPr>
            </w:pPr>
            <w:permStart w:id="1760046438" w:edGrp="everyone" w:colFirst="1" w:colLast="1"/>
            <w:permEnd w:id="801583411"/>
            <w:r>
              <w:rPr>
                <w:rFonts w:cs="Arial"/>
              </w:rPr>
              <w:lastRenderedPageBreak/>
              <w:t>Assessment</w:t>
            </w:r>
          </w:p>
        </w:tc>
        <w:tc>
          <w:tcPr>
            <w:tcW w:w="12064" w:type="dxa"/>
          </w:tcPr>
          <w:p w:rsidR="00C34474" w:rsidRPr="0057649F" w:rsidRDefault="00C34474">
            <w:pPr>
              <w:rPr>
                <w:rFonts w:cs="Arial"/>
              </w:rPr>
            </w:pPr>
          </w:p>
        </w:tc>
      </w:tr>
      <w:tr w:rsidR="00582204" w:rsidRPr="0057649F" w:rsidTr="00582204">
        <w:trPr>
          <w:trHeight w:val="1830"/>
        </w:trPr>
        <w:tc>
          <w:tcPr>
            <w:tcW w:w="3325" w:type="dxa"/>
          </w:tcPr>
          <w:p w:rsidR="00582204" w:rsidRDefault="00582204" w:rsidP="00582204">
            <w:pPr>
              <w:rPr>
                <w:rFonts w:cs="Arial"/>
              </w:rPr>
            </w:pPr>
            <w:permStart w:id="1311801010" w:edGrp="everyone" w:colFirst="1" w:colLast="1"/>
            <w:permEnd w:id="1760046438"/>
            <w:r>
              <w:rPr>
                <w:rFonts w:cs="Arial"/>
              </w:rPr>
              <w:t>Who to refer</w:t>
            </w:r>
          </w:p>
        </w:tc>
        <w:tc>
          <w:tcPr>
            <w:tcW w:w="12064" w:type="dxa"/>
          </w:tcPr>
          <w:p w:rsidR="00582204" w:rsidRPr="0057649F" w:rsidRDefault="00582204" w:rsidP="00582204">
            <w:pPr>
              <w:rPr>
                <w:rFonts w:cs="Arial"/>
              </w:rPr>
            </w:pPr>
          </w:p>
        </w:tc>
      </w:tr>
      <w:tr w:rsidR="00582204" w:rsidRPr="0057649F" w:rsidTr="00582204">
        <w:trPr>
          <w:trHeight w:val="4238"/>
        </w:trPr>
        <w:tc>
          <w:tcPr>
            <w:tcW w:w="3325" w:type="dxa"/>
          </w:tcPr>
          <w:p w:rsidR="00582204" w:rsidRDefault="00582204" w:rsidP="00582204">
            <w:pPr>
              <w:rPr>
                <w:rFonts w:cs="Arial"/>
              </w:rPr>
            </w:pPr>
            <w:permStart w:id="29643507" w:edGrp="everyone" w:colFirst="1" w:colLast="1"/>
            <w:permEnd w:id="1311801010"/>
            <w:r>
              <w:rPr>
                <w:rFonts w:cs="Arial"/>
              </w:rPr>
              <w:t xml:space="preserve">When &amp; how to refer </w:t>
            </w:r>
          </w:p>
          <w:p w:rsidR="00582204" w:rsidRDefault="00582204" w:rsidP="00582204">
            <w:pPr>
              <w:rPr>
                <w:rFonts w:cs="Arial"/>
                <w:i/>
                <w:sz w:val="18"/>
                <w:szCs w:val="18"/>
              </w:rPr>
            </w:pPr>
            <w:r w:rsidRPr="003D653C">
              <w:rPr>
                <w:rFonts w:cs="Arial"/>
                <w:i/>
                <w:sz w:val="18"/>
                <w:szCs w:val="18"/>
              </w:rPr>
              <w:t xml:space="preserve">(For each referral, specify according to </w:t>
            </w:r>
            <w:r>
              <w:rPr>
                <w:rFonts w:cs="Arial"/>
                <w:i/>
                <w:sz w:val="18"/>
                <w:szCs w:val="18"/>
              </w:rPr>
              <w:t xml:space="preserve">routine/urgent </w:t>
            </w:r>
            <w:r w:rsidRPr="003D653C">
              <w:rPr>
                <w:rFonts w:cs="Arial"/>
                <w:i/>
                <w:sz w:val="18"/>
                <w:szCs w:val="18"/>
              </w:rPr>
              <w:t>cancer suspected)</w:t>
            </w:r>
          </w:p>
          <w:p w:rsidR="00582204" w:rsidRPr="003D653C" w:rsidRDefault="00582204" w:rsidP="00582204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(Specify mechanism if different to SCI Gateway)</w:t>
            </w:r>
          </w:p>
        </w:tc>
        <w:tc>
          <w:tcPr>
            <w:tcW w:w="12064" w:type="dxa"/>
          </w:tcPr>
          <w:p w:rsidR="00582204" w:rsidRPr="0057649F" w:rsidRDefault="00582204" w:rsidP="00582204">
            <w:pPr>
              <w:rPr>
                <w:rFonts w:cs="Arial"/>
              </w:rPr>
            </w:pPr>
          </w:p>
        </w:tc>
      </w:tr>
      <w:tr w:rsidR="00582204" w:rsidRPr="0057649F" w:rsidTr="00582204">
        <w:trPr>
          <w:trHeight w:val="2826"/>
        </w:trPr>
        <w:tc>
          <w:tcPr>
            <w:tcW w:w="3325" w:type="dxa"/>
          </w:tcPr>
          <w:p w:rsidR="00582204" w:rsidRDefault="00582204" w:rsidP="00582204">
            <w:pPr>
              <w:rPr>
                <w:rFonts w:cs="Arial"/>
              </w:rPr>
            </w:pPr>
            <w:permStart w:id="1620407349" w:edGrp="everyone" w:colFirst="1" w:colLast="1"/>
            <w:permEnd w:id="29643507"/>
            <w:r>
              <w:rPr>
                <w:rFonts w:cs="Arial"/>
              </w:rPr>
              <w:lastRenderedPageBreak/>
              <w:t>Practice points</w:t>
            </w:r>
          </w:p>
        </w:tc>
        <w:tc>
          <w:tcPr>
            <w:tcW w:w="12064" w:type="dxa"/>
          </w:tcPr>
          <w:p w:rsidR="00582204" w:rsidRPr="0057649F" w:rsidRDefault="00582204" w:rsidP="00582204">
            <w:pPr>
              <w:rPr>
                <w:rFonts w:cs="Arial"/>
              </w:rPr>
            </w:pPr>
          </w:p>
        </w:tc>
      </w:tr>
      <w:tr w:rsidR="00582204" w:rsidRPr="0057649F" w:rsidTr="00582204">
        <w:trPr>
          <w:trHeight w:val="1549"/>
        </w:trPr>
        <w:tc>
          <w:tcPr>
            <w:tcW w:w="3325" w:type="dxa"/>
          </w:tcPr>
          <w:p w:rsidR="00582204" w:rsidRPr="0057649F" w:rsidRDefault="00582204" w:rsidP="00582204">
            <w:pPr>
              <w:rPr>
                <w:rFonts w:cs="Arial"/>
              </w:rPr>
            </w:pPr>
            <w:permStart w:id="1638757656" w:edGrp="everyone" w:colFirst="1" w:colLast="1"/>
            <w:permEnd w:id="1620407349"/>
            <w:r w:rsidRPr="0057649F">
              <w:rPr>
                <w:rFonts w:cs="Arial"/>
              </w:rPr>
              <w:t>Pathway</w:t>
            </w:r>
            <w:r>
              <w:rPr>
                <w:rFonts w:cs="Arial"/>
              </w:rPr>
              <w:t xml:space="preserve"> (if applicable)</w:t>
            </w:r>
          </w:p>
          <w:p w:rsidR="00582204" w:rsidRPr="0057649F" w:rsidRDefault="00582204" w:rsidP="00582204">
            <w:pPr>
              <w:rPr>
                <w:rFonts w:cs="Arial"/>
                <w:i/>
              </w:rPr>
            </w:pPr>
            <w:r w:rsidRPr="0057649F">
              <w:rPr>
                <w:rFonts w:cs="Arial"/>
                <w:i/>
                <w:sz w:val="18"/>
              </w:rPr>
              <w:t>(Images can be added from the insert tab. PDF or other documents can be dragged and dropped from File Explorer or added as links)</w:t>
            </w:r>
          </w:p>
        </w:tc>
        <w:tc>
          <w:tcPr>
            <w:tcW w:w="12064" w:type="dxa"/>
          </w:tcPr>
          <w:p w:rsidR="00582204" w:rsidRPr="0057649F" w:rsidRDefault="00582204" w:rsidP="00582204">
            <w:pPr>
              <w:rPr>
                <w:rFonts w:cs="Arial"/>
              </w:rPr>
            </w:pPr>
          </w:p>
        </w:tc>
      </w:tr>
      <w:tr w:rsidR="00582204" w:rsidRPr="0057649F" w:rsidTr="00582204">
        <w:trPr>
          <w:trHeight w:val="1840"/>
        </w:trPr>
        <w:tc>
          <w:tcPr>
            <w:tcW w:w="3325" w:type="dxa"/>
          </w:tcPr>
          <w:p w:rsidR="00582204" w:rsidRPr="0057649F" w:rsidRDefault="00582204" w:rsidP="00582204">
            <w:pPr>
              <w:rPr>
                <w:rFonts w:cs="Arial"/>
              </w:rPr>
            </w:pPr>
            <w:permStart w:id="1723493989" w:edGrp="everyone" w:colFirst="1" w:colLast="1"/>
            <w:permEnd w:id="1638757656"/>
            <w:r w:rsidRPr="0057649F">
              <w:rPr>
                <w:rFonts w:cs="Arial"/>
              </w:rPr>
              <w:t>Resources and links</w:t>
            </w:r>
          </w:p>
        </w:tc>
        <w:tc>
          <w:tcPr>
            <w:tcW w:w="12064" w:type="dxa"/>
          </w:tcPr>
          <w:p w:rsidR="00582204" w:rsidRPr="0057649F" w:rsidRDefault="00582204" w:rsidP="00582204">
            <w:pPr>
              <w:rPr>
                <w:rFonts w:cs="Arial"/>
              </w:rPr>
            </w:pPr>
          </w:p>
        </w:tc>
      </w:tr>
      <w:permEnd w:id="1723493989"/>
    </w:tbl>
    <w:p w:rsidR="00C34474" w:rsidRPr="0057649F" w:rsidRDefault="00C34474">
      <w:pPr>
        <w:rPr>
          <w:rFonts w:cs="Arial"/>
        </w:rPr>
      </w:pPr>
    </w:p>
    <w:p w:rsidR="00C34474" w:rsidRPr="0057649F" w:rsidRDefault="009465F2">
      <w:pPr>
        <w:rPr>
          <w:rFonts w:cs="Arial"/>
          <w:b/>
        </w:rPr>
      </w:pPr>
      <w:r w:rsidRPr="0057649F">
        <w:rPr>
          <w:rFonts w:cs="Arial"/>
          <w:b/>
        </w:rPr>
        <w:t>Governance/editorial information</w:t>
      </w:r>
      <w:r w:rsidR="007A1ACD" w:rsidRPr="0057649F">
        <w:rPr>
          <w:rFonts w:cs="Arial"/>
          <w:b/>
        </w:rPr>
        <w:t xml:space="preserve"> (to be completed by author)</w:t>
      </w:r>
      <w:r w:rsidRPr="0057649F">
        <w:rPr>
          <w:rFonts w:cs="Arial"/>
          <w:b/>
        </w:rPr>
        <w:t>:-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86"/>
        <w:gridCol w:w="889"/>
        <w:gridCol w:w="7414"/>
      </w:tblGrid>
      <w:tr w:rsidR="009465F2" w:rsidRPr="0057649F" w:rsidTr="00704DBE">
        <w:tc>
          <w:tcPr>
            <w:tcW w:w="4815" w:type="dxa"/>
          </w:tcPr>
          <w:p w:rsidR="009465F2" w:rsidRPr="0057649F" w:rsidRDefault="003305C4">
            <w:pPr>
              <w:rPr>
                <w:rFonts w:cs="Arial"/>
              </w:rPr>
            </w:pPr>
            <w:permStart w:id="1190872286" w:edGrp="everyone" w:colFirst="1" w:colLast="1"/>
            <w:r w:rsidRPr="0057649F">
              <w:rPr>
                <w:rFonts w:cs="Arial"/>
              </w:rPr>
              <w:t>Author(s)</w:t>
            </w:r>
          </w:p>
        </w:tc>
        <w:tc>
          <w:tcPr>
            <w:tcW w:w="5642" w:type="dxa"/>
            <w:gridSpan w:val="2"/>
          </w:tcPr>
          <w:p w:rsidR="009465F2" w:rsidRPr="0057649F" w:rsidRDefault="009465F2">
            <w:pPr>
              <w:rPr>
                <w:rFonts w:cs="Arial"/>
              </w:rPr>
            </w:pPr>
          </w:p>
        </w:tc>
      </w:tr>
      <w:tr w:rsidR="009465F2" w:rsidRPr="0057649F" w:rsidTr="00704DBE">
        <w:tc>
          <w:tcPr>
            <w:tcW w:w="4815" w:type="dxa"/>
          </w:tcPr>
          <w:p w:rsidR="009465F2" w:rsidRPr="0057649F" w:rsidRDefault="003305C4">
            <w:pPr>
              <w:rPr>
                <w:rFonts w:cs="Arial"/>
              </w:rPr>
            </w:pPr>
            <w:permStart w:id="1389188947" w:edGrp="everyone" w:colFirst="1" w:colLast="1"/>
            <w:permEnd w:id="1190872286"/>
            <w:r w:rsidRPr="0057649F">
              <w:rPr>
                <w:rFonts w:cs="Arial"/>
              </w:rPr>
              <w:t>Author email(s)</w:t>
            </w:r>
          </w:p>
        </w:tc>
        <w:tc>
          <w:tcPr>
            <w:tcW w:w="5642" w:type="dxa"/>
            <w:gridSpan w:val="2"/>
          </w:tcPr>
          <w:p w:rsidR="009465F2" w:rsidRPr="0057649F" w:rsidRDefault="009465F2">
            <w:pPr>
              <w:rPr>
                <w:rFonts w:cs="Arial"/>
              </w:rPr>
            </w:pPr>
          </w:p>
        </w:tc>
      </w:tr>
      <w:tr w:rsidR="009465F2" w:rsidRPr="0057649F" w:rsidTr="00704DBE">
        <w:tc>
          <w:tcPr>
            <w:tcW w:w="4815" w:type="dxa"/>
          </w:tcPr>
          <w:p w:rsidR="009465F2" w:rsidRPr="0057649F" w:rsidRDefault="003305C4">
            <w:pPr>
              <w:rPr>
                <w:rFonts w:cs="Arial"/>
              </w:rPr>
            </w:pPr>
            <w:permStart w:id="331823918" w:edGrp="everyone" w:colFirst="1" w:colLast="1"/>
            <w:permEnd w:id="1389188947"/>
            <w:r w:rsidRPr="0057649F">
              <w:rPr>
                <w:rFonts w:cs="Arial"/>
              </w:rPr>
              <w:t>Approved by (governance group)</w:t>
            </w:r>
          </w:p>
        </w:tc>
        <w:tc>
          <w:tcPr>
            <w:tcW w:w="5642" w:type="dxa"/>
            <w:gridSpan w:val="2"/>
          </w:tcPr>
          <w:p w:rsidR="009465F2" w:rsidRPr="0057649F" w:rsidRDefault="009465F2">
            <w:pPr>
              <w:rPr>
                <w:rFonts w:cs="Arial"/>
              </w:rPr>
            </w:pPr>
          </w:p>
        </w:tc>
      </w:tr>
      <w:tr w:rsidR="003305C4" w:rsidRPr="0057649F" w:rsidTr="00704DBE">
        <w:tc>
          <w:tcPr>
            <w:tcW w:w="4815" w:type="dxa"/>
          </w:tcPr>
          <w:p w:rsidR="003305C4" w:rsidRPr="0057649F" w:rsidRDefault="003305C4" w:rsidP="003305C4">
            <w:pPr>
              <w:rPr>
                <w:rFonts w:cs="Arial"/>
              </w:rPr>
            </w:pPr>
            <w:permStart w:id="1019506393" w:edGrp="everyone" w:colFirst="1" w:colLast="1"/>
            <w:permEnd w:id="331823918"/>
            <w:r w:rsidRPr="0057649F">
              <w:rPr>
                <w:rFonts w:cs="Arial"/>
              </w:rPr>
              <w:t>Provide details of primary care consultation</w:t>
            </w:r>
          </w:p>
        </w:tc>
        <w:tc>
          <w:tcPr>
            <w:tcW w:w="5642" w:type="dxa"/>
            <w:gridSpan w:val="2"/>
          </w:tcPr>
          <w:p w:rsidR="003305C4" w:rsidRPr="0057649F" w:rsidRDefault="003305C4">
            <w:pPr>
              <w:rPr>
                <w:rFonts w:cs="Arial"/>
              </w:rPr>
            </w:pPr>
          </w:p>
        </w:tc>
      </w:tr>
      <w:tr w:rsidR="000A6611" w:rsidRPr="0057649F" w:rsidTr="00704DBE">
        <w:tc>
          <w:tcPr>
            <w:tcW w:w="4815" w:type="dxa"/>
          </w:tcPr>
          <w:p w:rsidR="000A6611" w:rsidRPr="0057649F" w:rsidRDefault="000A6611" w:rsidP="000A6611">
            <w:pPr>
              <w:rPr>
                <w:rFonts w:cs="Arial"/>
              </w:rPr>
            </w:pPr>
            <w:permStart w:id="25916833" w:edGrp="everyone" w:colFirst="1" w:colLast="1"/>
            <w:permEnd w:id="1019506393"/>
            <w:r>
              <w:rPr>
                <w:rFonts w:cs="Arial"/>
              </w:rPr>
              <w:t>If information on medicines and their use is included, please state name of pharmacist consulted</w:t>
            </w:r>
          </w:p>
        </w:tc>
        <w:tc>
          <w:tcPr>
            <w:tcW w:w="5642" w:type="dxa"/>
            <w:gridSpan w:val="2"/>
          </w:tcPr>
          <w:p w:rsidR="000A6611" w:rsidRPr="0057649F" w:rsidRDefault="000A6611" w:rsidP="000A6611">
            <w:pPr>
              <w:rPr>
                <w:rFonts w:cs="Arial"/>
              </w:rPr>
            </w:pPr>
          </w:p>
        </w:tc>
      </w:tr>
      <w:tr w:rsidR="00582204" w:rsidRPr="0057649F" w:rsidTr="00704DBE">
        <w:tc>
          <w:tcPr>
            <w:tcW w:w="4815" w:type="dxa"/>
          </w:tcPr>
          <w:p w:rsidR="00582204" w:rsidRDefault="00582204" w:rsidP="000A6611">
            <w:pPr>
              <w:rPr>
                <w:rFonts w:cs="Arial"/>
              </w:rPr>
            </w:pPr>
            <w:permStart w:id="59331369" w:edGrp="everyone" w:colFirst="1" w:colLast="1"/>
            <w:permEnd w:id="25916833"/>
            <w:r>
              <w:rPr>
                <w:rFonts w:cs="Arial"/>
              </w:rPr>
              <w:lastRenderedPageBreak/>
              <w:t xml:space="preserve">Date approved by </w:t>
            </w:r>
            <w:proofErr w:type="spellStart"/>
            <w:r>
              <w:rPr>
                <w:rFonts w:cs="Arial"/>
              </w:rPr>
              <w:t>RefHelp</w:t>
            </w:r>
            <w:proofErr w:type="spellEnd"/>
            <w:r>
              <w:rPr>
                <w:rFonts w:cs="Arial"/>
              </w:rPr>
              <w:t xml:space="preserve"> Steering Group</w:t>
            </w:r>
          </w:p>
        </w:tc>
        <w:tc>
          <w:tcPr>
            <w:tcW w:w="5642" w:type="dxa"/>
            <w:gridSpan w:val="2"/>
          </w:tcPr>
          <w:p w:rsidR="00582204" w:rsidRPr="0057649F" w:rsidRDefault="00582204" w:rsidP="000A6611">
            <w:pPr>
              <w:rPr>
                <w:rFonts w:cs="Arial"/>
              </w:rPr>
            </w:pPr>
            <w:bookmarkStart w:id="0" w:name="_GoBack"/>
            <w:bookmarkEnd w:id="0"/>
          </w:p>
        </w:tc>
      </w:tr>
      <w:tr w:rsidR="000A6611" w:rsidRPr="0057649F" w:rsidTr="00704DBE">
        <w:tc>
          <w:tcPr>
            <w:tcW w:w="4815" w:type="dxa"/>
          </w:tcPr>
          <w:p w:rsidR="000A6611" w:rsidRPr="0057649F" w:rsidRDefault="000A6611" w:rsidP="000A6611">
            <w:pPr>
              <w:rPr>
                <w:rFonts w:cs="Arial"/>
              </w:rPr>
            </w:pPr>
            <w:permStart w:id="1126720763" w:edGrp="everyone" w:colFirst="1" w:colLast="1"/>
            <w:permEnd w:id="59331369"/>
            <w:r w:rsidRPr="0057649F">
              <w:rPr>
                <w:rFonts w:cs="Arial"/>
              </w:rPr>
              <w:t>Reviewer</w:t>
            </w:r>
          </w:p>
        </w:tc>
        <w:tc>
          <w:tcPr>
            <w:tcW w:w="5642" w:type="dxa"/>
            <w:gridSpan w:val="2"/>
          </w:tcPr>
          <w:p w:rsidR="000A6611" w:rsidRPr="0057649F" w:rsidRDefault="000A6611" w:rsidP="000A6611">
            <w:pPr>
              <w:rPr>
                <w:rFonts w:cs="Arial"/>
              </w:rPr>
            </w:pPr>
          </w:p>
        </w:tc>
      </w:tr>
      <w:tr w:rsidR="000A6611" w:rsidRPr="0057649F" w:rsidTr="00704DBE">
        <w:tc>
          <w:tcPr>
            <w:tcW w:w="4815" w:type="dxa"/>
          </w:tcPr>
          <w:p w:rsidR="000A6611" w:rsidRPr="0057649F" w:rsidRDefault="000A6611" w:rsidP="000A6611">
            <w:pPr>
              <w:rPr>
                <w:rFonts w:cs="Arial"/>
              </w:rPr>
            </w:pPr>
            <w:permStart w:id="54658391" w:edGrp="everyone" w:colFirst="1" w:colLast="1"/>
            <w:permEnd w:id="1126720763"/>
            <w:r w:rsidRPr="0057649F">
              <w:rPr>
                <w:rFonts w:cs="Arial"/>
              </w:rPr>
              <w:t>Reviewer email</w:t>
            </w:r>
          </w:p>
        </w:tc>
        <w:tc>
          <w:tcPr>
            <w:tcW w:w="5642" w:type="dxa"/>
            <w:gridSpan w:val="2"/>
          </w:tcPr>
          <w:p w:rsidR="000A6611" w:rsidRPr="0057649F" w:rsidRDefault="000A6611" w:rsidP="000A6611">
            <w:pPr>
              <w:rPr>
                <w:rFonts w:cs="Arial"/>
              </w:rPr>
            </w:pPr>
          </w:p>
        </w:tc>
      </w:tr>
      <w:tr w:rsidR="000A6611" w:rsidRPr="0057649F" w:rsidTr="00704DBE">
        <w:tc>
          <w:tcPr>
            <w:tcW w:w="4815" w:type="dxa"/>
          </w:tcPr>
          <w:p w:rsidR="000A6611" w:rsidRPr="0057649F" w:rsidRDefault="000A6611" w:rsidP="000A6611">
            <w:pPr>
              <w:rPr>
                <w:rFonts w:cs="Arial"/>
              </w:rPr>
            </w:pPr>
            <w:permStart w:id="332471601" w:edGrp="everyone" w:colFirst="1" w:colLast="1"/>
            <w:permEnd w:id="54658391"/>
            <w:r w:rsidRPr="0057649F">
              <w:rPr>
                <w:rFonts w:cs="Arial"/>
              </w:rPr>
              <w:t xml:space="preserve">Version </w:t>
            </w:r>
          </w:p>
        </w:tc>
        <w:tc>
          <w:tcPr>
            <w:tcW w:w="5642" w:type="dxa"/>
            <w:gridSpan w:val="2"/>
          </w:tcPr>
          <w:p w:rsidR="000A6611" w:rsidRPr="0057649F" w:rsidRDefault="000A6611" w:rsidP="000A6611">
            <w:pPr>
              <w:rPr>
                <w:rFonts w:cs="Arial"/>
              </w:rPr>
            </w:pPr>
          </w:p>
        </w:tc>
      </w:tr>
      <w:tr w:rsidR="000A6611" w:rsidRPr="0057649F" w:rsidTr="00704DBE">
        <w:tc>
          <w:tcPr>
            <w:tcW w:w="4815" w:type="dxa"/>
          </w:tcPr>
          <w:p w:rsidR="000A6611" w:rsidRPr="0057649F" w:rsidRDefault="000A6611" w:rsidP="000A6611">
            <w:pPr>
              <w:rPr>
                <w:rFonts w:cs="Arial"/>
              </w:rPr>
            </w:pPr>
            <w:permStart w:id="97351631" w:edGrp="everyone" w:colFirst="1" w:colLast="1"/>
            <w:permEnd w:id="332471601"/>
            <w:r w:rsidRPr="0057649F">
              <w:rPr>
                <w:rFonts w:cs="Arial"/>
              </w:rPr>
              <w:t>Last review date</w:t>
            </w:r>
          </w:p>
        </w:tc>
        <w:tc>
          <w:tcPr>
            <w:tcW w:w="5642" w:type="dxa"/>
            <w:gridSpan w:val="2"/>
          </w:tcPr>
          <w:p w:rsidR="000A6611" w:rsidRPr="0057649F" w:rsidRDefault="000A6611" w:rsidP="000A6611">
            <w:pPr>
              <w:rPr>
                <w:rFonts w:cs="Arial"/>
              </w:rPr>
            </w:pPr>
          </w:p>
        </w:tc>
      </w:tr>
      <w:tr w:rsidR="000A6611" w:rsidRPr="0057649F" w:rsidTr="00704DBE">
        <w:tc>
          <w:tcPr>
            <w:tcW w:w="4815" w:type="dxa"/>
          </w:tcPr>
          <w:p w:rsidR="000A6611" w:rsidRPr="0057649F" w:rsidRDefault="000A6611" w:rsidP="000A6611">
            <w:pPr>
              <w:rPr>
                <w:rFonts w:cs="Arial"/>
              </w:rPr>
            </w:pPr>
            <w:permStart w:id="1038037917" w:edGrp="everyone" w:colFirst="1" w:colLast="1"/>
            <w:permEnd w:id="97351631"/>
            <w:r w:rsidRPr="0057649F">
              <w:rPr>
                <w:rFonts w:cs="Arial"/>
              </w:rPr>
              <w:t>Next review date</w:t>
            </w:r>
          </w:p>
        </w:tc>
        <w:tc>
          <w:tcPr>
            <w:tcW w:w="5642" w:type="dxa"/>
            <w:gridSpan w:val="2"/>
            <w:tcBorders>
              <w:bottom w:val="single" w:sz="4" w:space="0" w:color="auto"/>
            </w:tcBorders>
          </w:tcPr>
          <w:p w:rsidR="000A6611" w:rsidRPr="0057649F" w:rsidRDefault="000A6611" w:rsidP="000A6611">
            <w:pPr>
              <w:rPr>
                <w:rFonts w:cs="Arial"/>
              </w:rPr>
            </w:pPr>
          </w:p>
        </w:tc>
      </w:tr>
      <w:tr w:rsidR="000A6611" w:rsidRPr="0057649F" w:rsidTr="00704DBE">
        <w:trPr>
          <w:trHeight w:val="185"/>
        </w:trPr>
        <w:tc>
          <w:tcPr>
            <w:tcW w:w="4815" w:type="dxa"/>
            <w:vMerge w:val="restart"/>
          </w:tcPr>
          <w:p w:rsidR="000A6611" w:rsidRPr="0057649F" w:rsidRDefault="000A6611" w:rsidP="000A6611">
            <w:pPr>
              <w:rPr>
                <w:rFonts w:cs="Arial"/>
              </w:rPr>
            </w:pPr>
            <w:permStart w:id="1415928696" w:edGrp="everyone" w:colFirst="1" w:colLast="1"/>
            <w:permEnd w:id="1038037917"/>
            <w:r w:rsidRPr="0057649F">
              <w:rPr>
                <w:rFonts w:cs="Arial"/>
              </w:rPr>
              <w:t>Has copyright permission been obtained for any images used if required?</w:t>
            </w:r>
            <w:r>
              <w:rPr>
                <w:rFonts w:cs="Arial"/>
              </w:rPr>
              <w:t xml:space="preserve"> Ensure appropriate references are in place for all copyrighted material.</w:t>
            </w:r>
          </w:p>
        </w:tc>
        <w:sdt>
          <w:sdtPr>
            <w:rPr>
              <w:rFonts w:cs="Arial"/>
            </w:rPr>
            <w:id w:val="-126414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bottom w:val="nil"/>
                  <w:right w:val="nil"/>
                </w:tcBorders>
                <w:vAlign w:val="center"/>
              </w:tcPr>
              <w:p w:rsidR="000A6611" w:rsidRPr="0057649F" w:rsidRDefault="000A6611" w:rsidP="000A6611">
                <w:pPr>
                  <w:spacing w:after="0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38" w:type="dxa"/>
            <w:tcBorders>
              <w:left w:val="nil"/>
              <w:bottom w:val="nil"/>
            </w:tcBorders>
            <w:vAlign w:val="center"/>
          </w:tcPr>
          <w:p w:rsidR="000A6611" w:rsidRPr="0057649F" w:rsidRDefault="000A6611" w:rsidP="000A6611">
            <w:pPr>
              <w:rPr>
                <w:rFonts w:cs="Arial"/>
              </w:rPr>
            </w:pPr>
            <w:r w:rsidRPr="0057649F">
              <w:rPr>
                <w:rFonts w:cs="Arial"/>
              </w:rPr>
              <w:t>Yes</w:t>
            </w:r>
          </w:p>
        </w:tc>
      </w:tr>
      <w:tr w:rsidR="000A6611" w:rsidRPr="0057649F" w:rsidTr="00704DBE">
        <w:trPr>
          <w:trHeight w:val="183"/>
        </w:trPr>
        <w:tc>
          <w:tcPr>
            <w:tcW w:w="4815" w:type="dxa"/>
            <w:vMerge/>
          </w:tcPr>
          <w:p w:rsidR="000A6611" w:rsidRPr="0057649F" w:rsidRDefault="000A6611" w:rsidP="000A6611">
            <w:pPr>
              <w:rPr>
                <w:rFonts w:cs="Arial"/>
              </w:rPr>
            </w:pPr>
            <w:permStart w:id="1178430886" w:edGrp="everyone" w:colFirst="1" w:colLast="1"/>
            <w:permEnd w:id="1415928696"/>
          </w:p>
        </w:tc>
        <w:sdt>
          <w:sdtPr>
            <w:rPr>
              <w:rFonts w:cs="Arial"/>
            </w:rPr>
            <w:id w:val="64832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0A6611" w:rsidRPr="0057649F" w:rsidRDefault="000A6611" w:rsidP="000A6611">
                <w:pPr>
                  <w:spacing w:after="0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38" w:type="dxa"/>
            <w:tcBorders>
              <w:top w:val="nil"/>
              <w:left w:val="nil"/>
              <w:bottom w:val="nil"/>
            </w:tcBorders>
            <w:vAlign w:val="center"/>
          </w:tcPr>
          <w:p w:rsidR="000A6611" w:rsidRPr="0057649F" w:rsidRDefault="000A6611" w:rsidP="000A6611">
            <w:pPr>
              <w:rPr>
                <w:rFonts w:cs="Arial"/>
              </w:rPr>
            </w:pPr>
            <w:r w:rsidRPr="0057649F">
              <w:rPr>
                <w:rFonts w:cs="Arial"/>
              </w:rPr>
              <w:t>No</w:t>
            </w:r>
          </w:p>
        </w:tc>
      </w:tr>
      <w:tr w:rsidR="000A6611" w:rsidRPr="0057649F" w:rsidTr="00704DBE">
        <w:trPr>
          <w:trHeight w:val="183"/>
        </w:trPr>
        <w:tc>
          <w:tcPr>
            <w:tcW w:w="4815" w:type="dxa"/>
            <w:vMerge/>
          </w:tcPr>
          <w:p w:rsidR="000A6611" w:rsidRPr="0057649F" w:rsidRDefault="000A6611" w:rsidP="000A6611">
            <w:pPr>
              <w:rPr>
                <w:rFonts w:cs="Arial"/>
              </w:rPr>
            </w:pPr>
            <w:permStart w:id="113657687" w:edGrp="everyone" w:colFirst="1" w:colLast="1"/>
            <w:permEnd w:id="1178430886"/>
          </w:p>
        </w:tc>
        <w:sdt>
          <w:sdtPr>
            <w:rPr>
              <w:rFonts w:cs="Arial"/>
            </w:rPr>
            <w:id w:val="1701057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:rsidR="000A6611" w:rsidRPr="0057649F" w:rsidRDefault="000A6611" w:rsidP="000A6611">
                <w:pPr>
                  <w:spacing w:after="0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3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6611" w:rsidRPr="0057649F" w:rsidRDefault="000A6611" w:rsidP="000A6611">
            <w:pPr>
              <w:rPr>
                <w:rFonts w:cs="Arial"/>
              </w:rPr>
            </w:pPr>
            <w:r w:rsidRPr="0057649F">
              <w:rPr>
                <w:rFonts w:cs="Arial"/>
              </w:rPr>
              <w:t>Not required</w:t>
            </w:r>
          </w:p>
        </w:tc>
      </w:tr>
      <w:tr w:rsidR="000A6611" w:rsidRPr="0057649F" w:rsidTr="00704DBE">
        <w:trPr>
          <w:trHeight w:val="823"/>
        </w:trPr>
        <w:tc>
          <w:tcPr>
            <w:tcW w:w="4815" w:type="dxa"/>
            <w:vMerge w:val="restart"/>
          </w:tcPr>
          <w:p w:rsidR="000A6611" w:rsidRPr="0057649F" w:rsidRDefault="000A6611" w:rsidP="000A6611">
            <w:pPr>
              <w:rPr>
                <w:rFonts w:cs="Arial"/>
              </w:rPr>
            </w:pPr>
            <w:permStart w:id="2059011058" w:edGrp="everyone" w:colFirst="1" w:colLast="1"/>
            <w:permEnd w:id="113657687"/>
            <w:r w:rsidRPr="0057649F">
              <w:rPr>
                <w:rFonts w:cs="Arial"/>
              </w:rPr>
              <w:t>The information provided in this document will be visible to the general public as standard. Please state if password protection is required for the content you have submitted.</w:t>
            </w:r>
          </w:p>
        </w:tc>
        <w:sdt>
          <w:sdtPr>
            <w:rPr>
              <w:rFonts w:cs="Arial"/>
            </w:rPr>
            <w:id w:val="163721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bottom w:val="nil"/>
                  <w:right w:val="nil"/>
                </w:tcBorders>
                <w:vAlign w:val="center"/>
              </w:tcPr>
              <w:p w:rsidR="000A6611" w:rsidRPr="0057649F" w:rsidRDefault="000A6611" w:rsidP="000A6611">
                <w:pPr>
                  <w:spacing w:after="0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38" w:type="dxa"/>
            <w:tcBorders>
              <w:left w:val="nil"/>
              <w:bottom w:val="nil"/>
            </w:tcBorders>
            <w:vAlign w:val="center"/>
          </w:tcPr>
          <w:p w:rsidR="000A6611" w:rsidRPr="0057649F" w:rsidRDefault="000A6611" w:rsidP="000A6611">
            <w:pPr>
              <w:rPr>
                <w:rFonts w:cs="Arial"/>
              </w:rPr>
            </w:pPr>
            <w:r>
              <w:rPr>
                <w:rFonts w:cs="Arial"/>
              </w:rPr>
              <w:t>Password required</w:t>
            </w:r>
          </w:p>
        </w:tc>
      </w:tr>
      <w:tr w:rsidR="000A6611" w:rsidRPr="0057649F" w:rsidTr="00704DBE">
        <w:trPr>
          <w:trHeight w:val="551"/>
        </w:trPr>
        <w:tc>
          <w:tcPr>
            <w:tcW w:w="4815" w:type="dxa"/>
            <w:vMerge/>
          </w:tcPr>
          <w:p w:rsidR="000A6611" w:rsidRPr="0057649F" w:rsidRDefault="000A6611" w:rsidP="000A6611">
            <w:pPr>
              <w:rPr>
                <w:rFonts w:cs="Arial"/>
              </w:rPr>
            </w:pPr>
            <w:permStart w:id="1675236348" w:edGrp="everyone" w:colFirst="1" w:colLast="1"/>
            <w:permEnd w:id="2059011058"/>
          </w:p>
        </w:tc>
        <w:sdt>
          <w:sdtPr>
            <w:rPr>
              <w:rFonts w:cs="Arial"/>
            </w:rPr>
            <w:id w:val="-45995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tcBorders>
                  <w:top w:val="nil"/>
                  <w:right w:val="nil"/>
                </w:tcBorders>
              </w:tcPr>
              <w:p w:rsidR="000A6611" w:rsidRPr="0057649F" w:rsidRDefault="000A6611" w:rsidP="000A6611">
                <w:pPr>
                  <w:spacing w:after="0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38" w:type="dxa"/>
            <w:tcBorders>
              <w:top w:val="nil"/>
              <w:left w:val="nil"/>
            </w:tcBorders>
          </w:tcPr>
          <w:p w:rsidR="000A6611" w:rsidRPr="0057649F" w:rsidRDefault="000A6611" w:rsidP="000A6611">
            <w:pPr>
              <w:rPr>
                <w:rFonts w:cs="Arial"/>
              </w:rPr>
            </w:pPr>
            <w:r>
              <w:rPr>
                <w:rFonts w:cs="Arial"/>
              </w:rPr>
              <w:t>No password required</w:t>
            </w:r>
          </w:p>
        </w:tc>
      </w:tr>
      <w:tr w:rsidR="000A6611" w:rsidRPr="0057649F" w:rsidTr="00704DBE">
        <w:tc>
          <w:tcPr>
            <w:tcW w:w="4815" w:type="dxa"/>
          </w:tcPr>
          <w:p w:rsidR="000A6611" w:rsidRPr="0057649F" w:rsidRDefault="000A6611" w:rsidP="000A6611">
            <w:pPr>
              <w:rPr>
                <w:rFonts w:cs="Arial"/>
              </w:rPr>
            </w:pPr>
            <w:permStart w:id="429750387" w:edGrp="everyone" w:colFirst="1" w:colLast="1"/>
            <w:permEnd w:id="1675236348"/>
            <w:r w:rsidRPr="0057649F">
              <w:rPr>
                <w:rFonts w:cs="Arial"/>
              </w:rPr>
              <w:t>Today’s date</w:t>
            </w:r>
          </w:p>
        </w:tc>
        <w:tc>
          <w:tcPr>
            <w:tcW w:w="5642" w:type="dxa"/>
            <w:gridSpan w:val="2"/>
          </w:tcPr>
          <w:p w:rsidR="000A6611" w:rsidRPr="0057649F" w:rsidRDefault="000A6611" w:rsidP="000A661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DATE \@ "dd MMMM yyyy" </w:instrText>
            </w:r>
            <w:r>
              <w:rPr>
                <w:rFonts w:cs="Arial"/>
              </w:rPr>
              <w:fldChar w:fldCharType="separate"/>
            </w:r>
            <w:r w:rsidR="00582204">
              <w:rPr>
                <w:rFonts w:cs="Arial"/>
                <w:noProof/>
              </w:rPr>
              <w:t>27 March 2025</w:t>
            </w:r>
            <w:r>
              <w:rPr>
                <w:rFonts w:cs="Arial"/>
              </w:rPr>
              <w:fldChar w:fldCharType="end"/>
            </w:r>
          </w:p>
        </w:tc>
      </w:tr>
      <w:permEnd w:id="429750387"/>
    </w:tbl>
    <w:p w:rsidR="009465F2" w:rsidRPr="0057649F" w:rsidRDefault="009465F2">
      <w:pPr>
        <w:rPr>
          <w:rFonts w:cs="Arial"/>
        </w:rPr>
      </w:pPr>
    </w:p>
    <w:p w:rsidR="000635CE" w:rsidRPr="0057649F" w:rsidRDefault="000635CE">
      <w:pPr>
        <w:rPr>
          <w:rFonts w:cs="Arial"/>
        </w:rPr>
      </w:pPr>
      <w:r w:rsidRPr="0057649F">
        <w:rPr>
          <w:rFonts w:cs="Arial"/>
        </w:rPr>
        <w:t xml:space="preserve">If you have any questions please contact </w:t>
      </w:r>
      <w:hyperlink r:id="rId11" w:history="1">
        <w:r w:rsidRPr="0057649F">
          <w:rPr>
            <w:rStyle w:val="Hyperlink"/>
            <w:rFonts w:cs="Arial"/>
          </w:rPr>
          <w:t>aa.rightdecisions@aapct.scot.nhs.uk</w:t>
        </w:r>
      </w:hyperlink>
      <w:r w:rsidRPr="0057649F">
        <w:rPr>
          <w:rFonts w:cs="Arial"/>
        </w:rPr>
        <w:t>.</w:t>
      </w:r>
    </w:p>
    <w:sectPr w:rsidR="000635CE" w:rsidRPr="0057649F" w:rsidSect="00582204"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ocumentProtection w:edit="readOnly" w:enforcement="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04"/>
    <w:rsid w:val="00003CF8"/>
    <w:rsid w:val="000055AD"/>
    <w:rsid w:val="00012BFA"/>
    <w:rsid w:val="00017007"/>
    <w:rsid w:val="00021B63"/>
    <w:rsid w:val="00025430"/>
    <w:rsid w:val="000635CE"/>
    <w:rsid w:val="000735A7"/>
    <w:rsid w:val="00073F64"/>
    <w:rsid w:val="00080269"/>
    <w:rsid w:val="00087027"/>
    <w:rsid w:val="000901A4"/>
    <w:rsid w:val="00094FAA"/>
    <w:rsid w:val="00096374"/>
    <w:rsid w:val="000A2764"/>
    <w:rsid w:val="000A6611"/>
    <w:rsid w:val="000B1A57"/>
    <w:rsid w:val="000B53DC"/>
    <w:rsid w:val="000B61DD"/>
    <w:rsid w:val="000E2244"/>
    <w:rsid w:val="000E681B"/>
    <w:rsid w:val="000F246E"/>
    <w:rsid w:val="000F45C8"/>
    <w:rsid w:val="000F4E72"/>
    <w:rsid w:val="00113C38"/>
    <w:rsid w:val="00127E2A"/>
    <w:rsid w:val="00132E96"/>
    <w:rsid w:val="00133375"/>
    <w:rsid w:val="001379E4"/>
    <w:rsid w:val="00142E4C"/>
    <w:rsid w:val="00161A99"/>
    <w:rsid w:val="00174D1D"/>
    <w:rsid w:val="00184B64"/>
    <w:rsid w:val="00187488"/>
    <w:rsid w:val="00193E1E"/>
    <w:rsid w:val="001954BA"/>
    <w:rsid w:val="001A7EDD"/>
    <w:rsid w:val="001B1C6B"/>
    <w:rsid w:val="001C3963"/>
    <w:rsid w:val="001C795E"/>
    <w:rsid w:val="001D43B8"/>
    <w:rsid w:val="001F6A61"/>
    <w:rsid w:val="002029DD"/>
    <w:rsid w:val="00216AC9"/>
    <w:rsid w:val="00222A57"/>
    <w:rsid w:val="00223C7F"/>
    <w:rsid w:val="00225E87"/>
    <w:rsid w:val="00240417"/>
    <w:rsid w:val="00247967"/>
    <w:rsid w:val="0027724F"/>
    <w:rsid w:val="00282489"/>
    <w:rsid w:val="0029149B"/>
    <w:rsid w:val="00292D39"/>
    <w:rsid w:val="00293BFA"/>
    <w:rsid w:val="0029688D"/>
    <w:rsid w:val="002A312A"/>
    <w:rsid w:val="002A4007"/>
    <w:rsid w:val="002A4B92"/>
    <w:rsid w:val="002B4E56"/>
    <w:rsid w:val="002C6A39"/>
    <w:rsid w:val="002D0700"/>
    <w:rsid w:val="002F1FC7"/>
    <w:rsid w:val="002F393F"/>
    <w:rsid w:val="003132FB"/>
    <w:rsid w:val="00321839"/>
    <w:rsid w:val="003234E9"/>
    <w:rsid w:val="003305C4"/>
    <w:rsid w:val="003404CB"/>
    <w:rsid w:val="00346C64"/>
    <w:rsid w:val="003570A1"/>
    <w:rsid w:val="00364F97"/>
    <w:rsid w:val="00380C16"/>
    <w:rsid w:val="00385F20"/>
    <w:rsid w:val="00392002"/>
    <w:rsid w:val="003A08C6"/>
    <w:rsid w:val="003A2328"/>
    <w:rsid w:val="003B49B0"/>
    <w:rsid w:val="003C16DC"/>
    <w:rsid w:val="003C545A"/>
    <w:rsid w:val="003C58F2"/>
    <w:rsid w:val="003C59DF"/>
    <w:rsid w:val="003D327E"/>
    <w:rsid w:val="003D449C"/>
    <w:rsid w:val="003D653C"/>
    <w:rsid w:val="003E5530"/>
    <w:rsid w:val="003E6018"/>
    <w:rsid w:val="003E66B4"/>
    <w:rsid w:val="003F29EE"/>
    <w:rsid w:val="0040718E"/>
    <w:rsid w:val="00412B2B"/>
    <w:rsid w:val="004146AE"/>
    <w:rsid w:val="004208C9"/>
    <w:rsid w:val="00421D7E"/>
    <w:rsid w:val="00424580"/>
    <w:rsid w:val="004308C1"/>
    <w:rsid w:val="004453C3"/>
    <w:rsid w:val="0045026A"/>
    <w:rsid w:val="00450E8E"/>
    <w:rsid w:val="004523C2"/>
    <w:rsid w:val="004738D3"/>
    <w:rsid w:val="004B2424"/>
    <w:rsid w:val="004B4088"/>
    <w:rsid w:val="004B66D6"/>
    <w:rsid w:val="004B7167"/>
    <w:rsid w:val="004B7B8C"/>
    <w:rsid w:val="004D34C1"/>
    <w:rsid w:val="004E29F3"/>
    <w:rsid w:val="004E63F1"/>
    <w:rsid w:val="004F6593"/>
    <w:rsid w:val="004F70F0"/>
    <w:rsid w:val="00503595"/>
    <w:rsid w:val="00507F48"/>
    <w:rsid w:val="0051518B"/>
    <w:rsid w:val="00530D0D"/>
    <w:rsid w:val="00531D36"/>
    <w:rsid w:val="00537A23"/>
    <w:rsid w:val="005500D0"/>
    <w:rsid w:val="0055184A"/>
    <w:rsid w:val="00555436"/>
    <w:rsid w:val="005632E5"/>
    <w:rsid w:val="00566005"/>
    <w:rsid w:val="00566A4C"/>
    <w:rsid w:val="00572A88"/>
    <w:rsid w:val="0057649F"/>
    <w:rsid w:val="00582204"/>
    <w:rsid w:val="00586C53"/>
    <w:rsid w:val="00597A3B"/>
    <w:rsid w:val="005A5737"/>
    <w:rsid w:val="005B6066"/>
    <w:rsid w:val="005D5B2D"/>
    <w:rsid w:val="005F0B2C"/>
    <w:rsid w:val="005F1F29"/>
    <w:rsid w:val="005F273A"/>
    <w:rsid w:val="005F3CF2"/>
    <w:rsid w:val="005F5DBE"/>
    <w:rsid w:val="00607FC5"/>
    <w:rsid w:val="006358E1"/>
    <w:rsid w:val="006363B5"/>
    <w:rsid w:val="00642E1A"/>
    <w:rsid w:val="00651788"/>
    <w:rsid w:val="0065517F"/>
    <w:rsid w:val="00662B1F"/>
    <w:rsid w:val="00675EBD"/>
    <w:rsid w:val="00677E25"/>
    <w:rsid w:val="00697F41"/>
    <w:rsid w:val="006A4D11"/>
    <w:rsid w:val="006C7FC9"/>
    <w:rsid w:val="006D48BA"/>
    <w:rsid w:val="006D506D"/>
    <w:rsid w:val="006D7710"/>
    <w:rsid w:val="006E035D"/>
    <w:rsid w:val="006F1561"/>
    <w:rsid w:val="006F3FEF"/>
    <w:rsid w:val="00701D4A"/>
    <w:rsid w:val="007049AF"/>
    <w:rsid w:val="00704D07"/>
    <w:rsid w:val="00704DBE"/>
    <w:rsid w:val="00707770"/>
    <w:rsid w:val="00713427"/>
    <w:rsid w:val="0071651B"/>
    <w:rsid w:val="00721C14"/>
    <w:rsid w:val="00725649"/>
    <w:rsid w:val="00737C7D"/>
    <w:rsid w:val="007470A1"/>
    <w:rsid w:val="00747CE4"/>
    <w:rsid w:val="00750BED"/>
    <w:rsid w:val="00755F77"/>
    <w:rsid w:val="00756335"/>
    <w:rsid w:val="00761D4B"/>
    <w:rsid w:val="00781B36"/>
    <w:rsid w:val="0079799B"/>
    <w:rsid w:val="007A0959"/>
    <w:rsid w:val="007A1ACD"/>
    <w:rsid w:val="007B04AD"/>
    <w:rsid w:val="007C1DFB"/>
    <w:rsid w:val="007C2974"/>
    <w:rsid w:val="007C6C37"/>
    <w:rsid w:val="007D437C"/>
    <w:rsid w:val="007D5ECC"/>
    <w:rsid w:val="007E05A5"/>
    <w:rsid w:val="007E2D3A"/>
    <w:rsid w:val="007F3A2C"/>
    <w:rsid w:val="00801246"/>
    <w:rsid w:val="00804A06"/>
    <w:rsid w:val="0080605A"/>
    <w:rsid w:val="0081033A"/>
    <w:rsid w:val="00811903"/>
    <w:rsid w:val="00813936"/>
    <w:rsid w:val="00827B8E"/>
    <w:rsid w:val="00834EBA"/>
    <w:rsid w:val="00852394"/>
    <w:rsid w:val="00862A22"/>
    <w:rsid w:val="008650E8"/>
    <w:rsid w:val="008712FA"/>
    <w:rsid w:val="00873A68"/>
    <w:rsid w:val="00875E03"/>
    <w:rsid w:val="0088045E"/>
    <w:rsid w:val="0088263D"/>
    <w:rsid w:val="00882AEF"/>
    <w:rsid w:val="00891E27"/>
    <w:rsid w:val="0089329B"/>
    <w:rsid w:val="0089691C"/>
    <w:rsid w:val="008B6946"/>
    <w:rsid w:val="008C0743"/>
    <w:rsid w:val="008C0B9D"/>
    <w:rsid w:val="008D30B3"/>
    <w:rsid w:val="008D39F3"/>
    <w:rsid w:val="008D5E9C"/>
    <w:rsid w:val="008E5B35"/>
    <w:rsid w:val="00921F66"/>
    <w:rsid w:val="00926096"/>
    <w:rsid w:val="00926DDC"/>
    <w:rsid w:val="00931A6B"/>
    <w:rsid w:val="0093261A"/>
    <w:rsid w:val="00936F7D"/>
    <w:rsid w:val="00940A78"/>
    <w:rsid w:val="009465F2"/>
    <w:rsid w:val="00953ED0"/>
    <w:rsid w:val="009601A8"/>
    <w:rsid w:val="0096252C"/>
    <w:rsid w:val="00981150"/>
    <w:rsid w:val="009923C4"/>
    <w:rsid w:val="00995BBA"/>
    <w:rsid w:val="009A7405"/>
    <w:rsid w:val="009B4037"/>
    <w:rsid w:val="009B5754"/>
    <w:rsid w:val="009B61D9"/>
    <w:rsid w:val="009B71DC"/>
    <w:rsid w:val="009D3C3C"/>
    <w:rsid w:val="009D522B"/>
    <w:rsid w:val="009E1814"/>
    <w:rsid w:val="009F15DC"/>
    <w:rsid w:val="00A01ADA"/>
    <w:rsid w:val="00A0250E"/>
    <w:rsid w:val="00A02F11"/>
    <w:rsid w:val="00A16A6F"/>
    <w:rsid w:val="00A251D3"/>
    <w:rsid w:val="00A25290"/>
    <w:rsid w:val="00A343D5"/>
    <w:rsid w:val="00A360A3"/>
    <w:rsid w:val="00A4700E"/>
    <w:rsid w:val="00A53008"/>
    <w:rsid w:val="00A53F2B"/>
    <w:rsid w:val="00A57BC9"/>
    <w:rsid w:val="00A60083"/>
    <w:rsid w:val="00A91200"/>
    <w:rsid w:val="00A94F48"/>
    <w:rsid w:val="00AA21BA"/>
    <w:rsid w:val="00AC1958"/>
    <w:rsid w:val="00AC2A1C"/>
    <w:rsid w:val="00AE0E2E"/>
    <w:rsid w:val="00AF3B42"/>
    <w:rsid w:val="00B114DB"/>
    <w:rsid w:val="00B15F3F"/>
    <w:rsid w:val="00B169CC"/>
    <w:rsid w:val="00B22BF9"/>
    <w:rsid w:val="00B23E62"/>
    <w:rsid w:val="00B325C0"/>
    <w:rsid w:val="00B33DB0"/>
    <w:rsid w:val="00B34F36"/>
    <w:rsid w:val="00B45D27"/>
    <w:rsid w:val="00B6551B"/>
    <w:rsid w:val="00B71241"/>
    <w:rsid w:val="00B76E4F"/>
    <w:rsid w:val="00B77A3B"/>
    <w:rsid w:val="00B77BE2"/>
    <w:rsid w:val="00B820A2"/>
    <w:rsid w:val="00B847DC"/>
    <w:rsid w:val="00B8548B"/>
    <w:rsid w:val="00B8577D"/>
    <w:rsid w:val="00B870EC"/>
    <w:rsid w:val="00BA20FC"/>
    <w:rsid w:val="00BB2E67"/>
    <w:rsid w:val="00BB6C03"/>
    <w:rsid w:val="00BB7FD8"/>
    <w:rsid w:val="00BC249F"/>
    <w:rsid w:val="00BD5914"/>
    <w:rsid w:val="00BF6604"/>
    <w:rsid w:val="00BF6A02"/>
    <w:rsid w:val="00C10920"/>
    <w:rsid w:val="00C11DE4"/>
    <w:rsid w:val="00C12D0C"/>
    <w:rsid w:val="00C13147"/>
    <w:rsid w:val="00C23638"/>
    <w:rsid w:val="00C31FE2"/>
    <w:rsid w:val="00C34474"/>
    <w:rsid w:val="00C36633"/>
    <w:rsid w:val="00C40A84"/>
    <w:rsid w:val="00C46831"/>
    <w:rsid w:val="00C60E67"/>
    <w:rsid w:val="00C70284"/>
    <w:rsid w:val="00C764FD"/>
    <w:rsid w:val="00C823AA"/>
    <w:rsid w:val="00CA09B3"/>
    <w:rsid w:val="00CB3075"/>
    <w:rsid w:val="00CE7BA0"/>
    <w:rsid w:val="00CF42A7"/>
    <w:rsid w:val="00D00B7E"/>
    <w:rsid w:val="00D012C2"/>
    <w:rsid w:val="00D04686"/>
    <w:rsid w:val="00D05665"/>
    <w:rsid w:val="00D11FDA"/>
    <w:rsid w:val="00D14654"/>
    <w:rsid w:val="00D14ACA"/>
    <w:rsid w:val="00D22AA5"/>
    <w:rsid w:val="00D23F53"/>
    <w:rsid w:val="00D3222F"/>
    <w:rsid w:val="00D3248C"/>
    <w:rsid w:val="00D33C9F"/>
    <w:rsid w:val="00D35214"/>
    <w:rsid w:val="00D4749D"/>
    <w:rsid w:val="00D61E55"/>
    <w:rsid w:val="00D71598"/>
    <w:rsid w:val="00D74B52"/>
    <w:rsid w:val="00D77E0A"/>
    <w:rsid w:val="00DB15C1"/>
    <w:rsid w:val="00DB327B"/>
    <w:rsid w:val="00DC43CA"/>
    <w:rsid w:val="00DE66F8"/>
    <w:rsid w:val="00DF2660"/>
    <w:rsid w:val="00DF69DE"/>
    <w:rsid w:val="00E03320"/>
    <w:rsid w:val="00E12203"/>
    <w:rsid w:val="00E13782"/>
    <w:rsid w:val="00E21617"/>
    <w:rsid w:val="00E30F52"/>
    <w:rsid w:val="00E33837"/>
    <w:rsid w:val="00E3476E"/>
    <w:rsid w:val="00E37E90"/>
    <w:rsid w:val="00E407E1"/>
    <w:rsid w:val="00E457A2"/>
    <w:rsid w:val="00E55B0B"/>
    <w:rsid w:val="00E650E3"/>
    <w:rsid w:val="00E75522"/>
    <w:rsid w:val="00E82A7A"/>
    <w:rsid w:val="00EA3F80"/>
    <w:rsid w:val="00EA5E44"/>
    <w:rsid w:val="00EB5686"/>
    <w:rsid w:val="00EB7A30"/>
    <w:rsid w:val="00EC2F94"/>
    <w:rsid w:val="00ED05EF"/>
    <w:rsid w:val="00ED2199"/>
    <w:rsid w:val="00EE1D36"/>
    <w:rsid w:val="00EE2DC0"/>
    <w:rsid w:val="00EF0DB6"/>
    <w:rsid w:val="00F04812"/>
    <w:rsid w:val="00F128C5"/>
    <w:rsid w:val="00F12F9E"/>
    <w:rsid w:val="00F22762"/>
    <w:rsid w:val="00F23345"/>
    <w:rsid w:val="00F35EC4"/>
    <w:rsid w:val="00F37037"/>
    <w:rsid w:val="00F42D8B"/>
    <w:rsid w:val="00F438B8"/>
    <w:rsid w:val="00F66366"/>
    <w:rsid w:val="00F70514"/>
    <w:rsid w:val="00F7324D"/>
    <w:rsid w:val="00F80348"/>
    <w:rsid w:val="00F8236D"/>
    <w:rsid w:val="00FB0F88"/>
    <w:rsid w:val="00FB259C"/>
    <w:rsid w:val="00FB5046"/>
    <w:rsid w:val="00FC264C"/>
    <w:rsid w:val="00FC7EF7"/>
    <w:rsid w:val="00FE1581"/>
    <w:rsid w:val="00FE7D4F"/>
    <w:rsid w:val="00FF1AA9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73355"/>
  <w15:chartTrackingRefBased/>
  <w15:docId w15:val="{9CBDD862-33CE-45E2-BE20-6B85D5DB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C3C"/>
    <w:pPr>
      <w:spacing w:before="120" w:after="12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35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a.rightdecisions@aapct.scot.nhs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hyperlink" Target="mailto:aa.rightdecisions@aapct.scot.nhs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ands\Downloads\RefHelp%20on%20Right%20Decisions%20content%20template%20v01.4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E44A9E93C50439054935E1C1CDA69" ma:contentTypeVersion="4" ma:contentTypeDescription="Create a new document." ma:contentTypeScope="" ma:versionID="3a258a212b1884f8915a5662ac88001f">
  <xsd:schema xmlns:xsd="http://www.w3.org/2001/XMLSchema" xmlns:xs="http://www.w3.org/2001/XMLSchema" xmlns:p="http://schemas.microsoft.com/office/2006/metadata/properties" xmlns:ns2="a4326fe6-89bf-4fe1-aab9-79742e212883" targetNamespace="http://schemas.microsoft.com/office/2006/metadata/properties" ma:root="true" ma:fieldsID="3f63b070b6eef32bd93318eec6163082" ns2:_="">
    <xsd:import namespace="a4326fe6-89bf-4fe1-aab9-79742e212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26fe6-89bf-4fe1-aab9-79742e212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08FD4-45AC-44FC-ACAF-77C11551F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26fe6-89bf-4fe1-aab9-79742e212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4156E-5D48-45E6-A19C-607CD009D5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24A90A-45A8-458C-B91D-B4A8903CCD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4F67A-F0C0-494F-A8B0-9656AC55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RefHelp on Right Decisions content template v01.4 (1)</Template>
  <TotalTime>13</TotalTime>
  <Pages>4</Pages>
  <Words>270</Words>
  <Characters>1545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Wands (AA Library Services)</dc:creator>
  <cp:keywords/>
  <dc:description/>
  <cp:lastModifiedBy>Julie Wands (AA Library Services)</cp:lastModifiedBy>
  <cp:revision>2</cp:revision>
  <dcterms:created xsi:type="dcterms:W3CDTF">2025-03-27T11:46:00Z</dcterms:created>
  <dcterms:modified xsi:type="dcterms:W3CDTF">2025-03-27T11:59:00Z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0x010100E0DE44A9E93C50439054935E1C1CDA69</vt:lpwstr>
  </property>
</Properties>
</file>